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A443" w14:textId="77777777" w:rsidR="00400FFD" w:rsidRPr="00400FFD" w:rsidRDefault="00400FFD" w:rsidP="00047284">
      <w:pPr>
        <w:pStyle w:val="Titolo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0FFD">
        <w:rPr>
          <w:rFonts w:ascii="Times New Roman" w:hAnsi="Times New Roman" w:cs="Times New Roman"/>
          <w:b w:val="0"/>
          <w:bCs w:val="0"/>
          <w:sz w:val="28"/>
          <w:szCs w:val="28"/>
        </w:rPr>
        <w:t>COMUNE DI MONTALCINO</w:t>
      </w:r>
    </w:p>
    <w:p w14:paraId="0A23A444" w14:textId="77777777" w:rsidR="00400FFD" w:rsidRPr="00400FFD" w:rsidRDefault="00400FFD" w:rsidP="000472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A23A446" w14:textId="1CC7C01E" w:rsidR="00400FFD" w:rsidRPr="00400FFD" w:rsidRDefault="00400FFD" w:rsidP="00F617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4"/>
        </w:rPr>
      </w:pPr>
      <w:r w:rsidRPr="00400FFD">
        <w:rPr>
          <w:rFonts w:ascii="Times New Roman" w:hAnsi="Times New Roman"/>
          <w:sz w:val="28"/>
          <w:szCs w:val="28"/>
        </w:rPr>
        <w:t>PROVINCIA DI SIENA</w:t>
      </w:r>
    </w:p>
    <w:p w14:paraId="0A23A447" w14:textId="77777777" w:rsidR="00252A64" w:rsidRPr="00400FFD" w:rsidRDefault="00252A64" w:rsidP="00252A6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23A449" w14:textId="5A7DB6AE" w:rsidR="00252A64" w:rsidRPr="00400FFD" w:rsidRDefault="00252A64" w:rsidP="00252A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00FFD">
        <w:rPr>
          <w:rFonts w:ascii="Times New Roman Grassetto" w:hAnsi="Times New Roman Grassetto" w:cs="Times New Roman"/>
          <w:b/>
          <w:bCs/>
          <w:caps/>
          <w:color w:val="auto"/>
          <w:sz w:val="32"/>
          <w:szCs w:val="22"/>
        </w:rPr>
        <w:t>DIRITTO di VOTO da PARTE di ELETTORE FISICAMENTE IMPEDITO ad ESERCITARLO AUTONOMAMENTE</w:t>
      </w:r>
    </w:p>
    <w:p w14:paraId="0A23A44A" w14:textId="77777777" w:rsidR="00252A64" w:rsidRPr="00400FFD" w:rsidRDefault="00252A64" w:rsidP="00252A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23A44B" w14:textId="77777777" w:rsidR="00252A64" w:rsidRPr="00B10A00" w:rsidRDefault="00252A64" w:rsidP="00371764">
      <w:pPr>
        <w:pStyle w:val="Default"/>
        <w:spacing w:line="34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2"/>
          <w:lang w:val="pt-BR"/>
        </w:rPr>
      </w:pPr>
      <w:r w:rsidRPr="00B10A00">
        <w:rPr>
          <w:rFonts w:ascii="Times New Roman" w:hAnsi="Times New Roman" w:cs="Times New Roman"/>
          <w:b/>
          <w:bCs/>
          <w:color w:val="auto"/>
          <w:sz w:val="32"/>
          <w:szCs w:val="22"/>
          <w:lang w:val="pt-BR"/>
        </w:rPr>
        <w:t>Il Sindaco</w:t>
      </w:r>
      <w:r w:rsidRPr="00B10A00">
        <w:rPr>
          <w:rFonts w:ascii="Times New Roman" w:hAnsi="Times New Roman" w:cs="Times New Roman"/>
          <w:b/>
          <w:bCs/>
          <w:color w:val="auto"/>
          <w:sz w:val="28"/>
          <w:szCs w:val="22"/>
          <w:lang w:val="pt-BR"/>
        </w:rPr>
        <w:br/>
        <w:t>rende noto</w:t>
      </w:r>
    </w:p>
    <w:p w14:paraId="0A23A44C" w14:textId="1CA63238" w:rsidR="00371764" w:rsidRPr="0064718B" w:rsidRDefault="00252A64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  <w:r w:rsidRPr="0064718B">
        <w:rPr>
          <w:rFonts w:ascii="Times New Roman" w:hAnsi="Times New Roman" w:cs="Times New Roman"/>
          <w:color w:val="auto"/>
        </w:rPr>
        <w:t xml:space="preserve">che gli elettori fisicamente impediti ad esprimere autonomamente il voto possono esercitare tale diritto con l'assistenza di un elettore della propria famiglia o di altro elettore liberamente scelto, </w:t>
      </w:r>
      <w:r w:rsidR="00663365" w:rsidRPr="0064718B">
        <w:rPr>
          <w:rFonts w:ascii="Times New Roman" w:hAnsi="Times New Roman" w:cs="Times New Roman"/>
          <w:color w:val="auto"/>
        </w:rPr>
        <w:t>purché</w:t>
      </w:r>
      <w:r w:rsidRPr="0064718B">
        <w:rPr>
          <w:rFonts w:ascii="Times New Roman" w:hAnsi="Times New Roman" w:cs="Times New Roman"/>
          <w:color w:val="auto"/>
        </w:rPr>
        <w:t xml:space="preserve"> iscritti nelle liste elettorali in un qualsiasi Comune della Repubblica. Sono da considerarsi fisicamente impediti i ciechi, gli amputati delle mani, gli affetti da paralisi o altro impedimento di analoga gravità. Quando l'impedimento non sia evidente, esso potrà e</w:t>
      </w:r>
      <w:r w:rsidR="00F91652" w:rsidRPr="0064718B">
        <w:rPr>
          <w:rFonts w:ascii="Times New Roman" w:hAnsi="Times New Roman" w:cs="Times New Roman"/>
          <w:color w:val="auto"/>
        </w:rPr>
        <w:t>ssere dimostrato con un certifi</w:t>
      </w:r>
      <w:r w:rsidRPr="0064718B">
        <w:rPr>
          <w:rFonts w:ascii="Times New Roman" w:hAnsi="Times New Roman" w:cs="Times New Roman"/>
          <w:color w:val="auto"/>
        </w:rPr>
        <w:t>cato rilasciato gratuitamente ed in esenzione da qualsiasi diritto dal funzion</w:t>
      </w:r>
      <w:r w:rsidR="00371764" w:rsidRPr="0064718B">
        <w:rPr>
          <w:rFonts w:ascii="Times New Roman" w:hAnsi="Times New Roman" w:cs="Times New Roman"/>
          <w:color w:val="auto"/>
        </w:rPr>
        <w:t>ario medico designato dalla competente Autorità Sanitaria Locale</w:t>
      </w:r>
      <w:r w:rsidRPr="0064718B">
        <w:rPr>
          <w:rFonts w:ascii="Times New Roman" w:hAnsi="Times New Roman" w:cs="Times New Roman"/>
          <w:color w:val="auto"/>
        </w:rPr>
        <w:t xml:space="preserve">. </w:t>
      </w:r>
    </w:p>
    <w:p w14:paraId="0A23A44D" w14:textId="77777777" w:rsidR="00371764" w:rsidRPr="0064718B" w:rsidRDefault="00252A64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  <w:r w:rsidRPr="0064718B">
        <w:rPr>
          <w:rFonts w:ascii="Times New Roman" w:hAnsi="Times New Roman" w:cs="Times New Roman"/>
          <w:color w:val="auto"/>
        </w:rPr>
        <w:t xml:space="preserve">Il certificato medico deve attestare che l'infermità fisica impedisce all'elettore di esprimere il voto senza l'aiuto di altro elettore. </w:t>
      </w:r>
    </w:p>
    <w:p w14:paraId="0A23A44E" w14:textId="77777777" w:rsidR="00371764" w:rsidRPr="0064718B" w:rsidRDefault="00252A64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  <w:r w:rsidRPr="0064718B">
        <w:rPr>
          <w:rFonts w:ascii="Times New Roman" w:hAnsi="Times New Roman" w:cs="Times New Roman"/>
          <w:color w:val="auto"/>
        </w:rPr>
        <w:t>L'impedimento fisico, in ogni caso, deve essere riconducibile alla capacità visiva dell'elettore oppure al movimento degli arti superiori, essend</w:t>
      </w:r>
      <w:r w:rsidR="00F91652" w:rsidRPr="0064718B">
        <w:rPr>
          <w:rFonts w:ascii="Times New Roman" w:hAnsi="Times New Roman" w:cs="Times New Roman"/>
          <w:color w:val="auto"/>
        </w:rPr>
        <w:t>o escluse le infermità che infl</w:t>
      </w:r>
      <w:r w:rsidRPr="0064718B">
        <w:rPr>
          <w:rFonts w:ascii="Times New Roman" w:hAnsi="Times New Roman" w:cs="Times New Roman"/>
          <w:color w:val="auto"/>
        </w:rPr>
        <w:t xml:space="preserve">uiscono sulla sfera psichica dell'elettore. </w:t>
      </w:r>
    </w:p>
    <w:p w14:paraId="0A23A44F" w14:textId="77777777" w:rsidR="00371764" w:rsidRPr="0064718B" w:rsidRDefault="00252A64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  <w:r w:rsidRPr="0064718B">
        <w:rPr>
          <w:rFonts w:ascii="Times New Roman" w:hAnsi="Times New Roman" w:cs="Times New Roman"/>
          <w:color w:val="auto"/>
        </w:rPr>
        <w:t>Coloro che siano in possesso di libretto nominativo rilasciato dal Ministero dell'Interno in favore di ciechi civili per cecità assoluta ovvero siano titolari di tessera elettorale su cui è già stato apposto il simbolo o codice per il diritto di voto assistito no</w:t>
      </w:r>
      <w:r w:rsidR="00F91652" w:rsidRPr="0064718B">
        <w:rPr>
          <w:rFonts w:ascii="Times New Roman" w:hAnsi="Times New Roman" w:cs="Times New Roman"/>
          <w:color w:val="auto"/>
        </w:rPr>
        <w:t>n necessitano di alcuna certifi</w:t>
      </w:r>
      <w:r w:rsidRPr="0064718B">
        <w:rPr>
          <w:rFonts w:ascii="Times New Roman" w:hAnsi="Times New Roman" w:cs="Times New Roman"/>
          <w:color w:val="auto"/>
        </w:rPr>
        <w:t xml:space="preserve">cazione medica. </w:t>
      </w:r>
    </w:p>
    <w:p w14:paraId="0A23A450" w14:textId="23D625BA" w:rsidR="00252A64" w:rsidRDefault="00252A64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  <w:r w:rsidRPr="0064718B">
        <w:rPr>
          <w:rFonts w:ascii="Times New Roman" w:hAnsi="Times New Roman" w:cs="Times New Roman"/>
          <w:color w:val="auto"/>
        </w:rPr>
        <w:t xml:space="preserve">Il competente servizio </w:t>
      </w:r>
      <w:r w:rsidR="00371764" w:rsidRPr="0064718B">
        <w:rPr>
          <w:rFonts w:ascii="Times New Roman" w:hAnsi="Times New Roman" w:cs="Times New Roman"/>
          <w:color w:val="auto"/>
        </w:rPr>
        <w:t>sanitario</w:t>
      </w:r>
      <w:r w:rsidRPr="0064718B">
        <w:rPr>
          <w:rFonts w:ascii="Times New Roman" w:hAnsi="Times New Roman" w:cs="Times New Roman"/>
          <w:color w:val="auto"/>
        </w:rPr>
        <w:t xml:space="preserve"> ha comunicato che, in concomitanza della consultazione elettorale, il rilascio dei certificati avrà luogo: </w:t>
      </w:r>
    </w:p>
    <w:p w14:paraId="6972155A" w14:textId="77777777" w:rsidR="00F617B9" w:rsidRPr="0064718B" w:rsidRDefault="00F617B9" w:rsidP="00371764">
      <w:pPr>
        <w:pStyle w:val="Default"/>
        <w:spacing w:line="340" w:lineRule="exact"/>
        <w:jc w:val="both"/>
        <w:rPr>
          <w:rFonts w:ascii="Times New Roman" w:hAnsi="Times New Roman" w:cs="Times New Roman"/>
          <w:color w:val="auto"/>
        </w:rPr>
      </w:pPr>
    </w:p>
    <w:tbl>
      <w:tblPr>
        <w:tblW w:w="8370" w:type="dxa"/>
        <w:jc w:val="center"/>
        <w:tblBorders>
          <w:top w:val="single" w:sz="2" w:space="0" w:color="221E1F"/>
          <w:left w:val="single" w:sz="2" w:space="0" w:color="221E1F"/>
          <w:bottom w:val="single" w:sz="2" w:space="0" w:color="221E1F"/>
          <w:right w:val="single" w:sz="2" w:space="0" w:color="221E1F"/>
          <w:insideH w:val="single" w:sz="2" w:space="0" w:color="221E1F"/>
          <w:insideV w:val="single" w:sz="2" w:space="0" w:color="221E1F"/>
        </w:tblBorders>
        <w:tblLook w:val="0000" w:firstRow="0" w:lastRow="0" w:firstColumn="0" w:lastColumn="0" w:noHBand="0" w:noVBand="0"/>
      </w:tblPr>
      <w:tblGrid>
        <w:gridCol w:w="6357"/>
        <w:gridCol w:w="2013"/>
      </w:tblGrid>
      <w:tr w:rsidR="00446A6A" w:rsidRPr="00400FFD" w14:paraId="0A23A454" w14:textId="77777777" w:rsidTr="00446A6A">
        <w:trPr>
          <w:jc w:val="center"/>
        </w:trPr>
        <w:tc>
          <w:tcPr>
            <w:tcW w:w="6797" w:type="dxa"/>
            <w:tcMar>
              <w:top w:w="113" w:type="dxa"/>
              <w:bottom w:w="113" w:type="dxa"/>
            </w:tcMar>
            <w:vAlign w:val="center"/>
          </w:tcPr>
          <w:p w14:paraId="0A23A451" w14:textId="60105381" w:rsidR="00446A6A" w:rsidRPr="00400FFD" w:rsidRDefault="00EE0A7C" w:rsidP="00400F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COMUNE DI MONTALCINO</w:t>
            </w:r>
          </w:p>
        </w:tc>
        <w:tc>
          <w:tcPr>
            <w:tcW w:w="1573" w:type="dxa"/>
            <w:tcMar>
              <w:top w:w="113" w:type="dxa"/>
              <w:bottom w:w="113" w:type="dxa"/>
            </w:tcMar>
            <w:vAlign w:val="center"/>
          </w:tcPr>
          <w:p w14:paraId="0A23A452" w14:textId="4B881DA6" w:rsidR="00446A6A" w:rsidRPr="00400FFD" w:rsidRDefault="00446A6A" w:rsidP="00400F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RECAPITO TELEFONICO</w:t>
            </w:r>
          </w:p>
        </w:tc>
      </w:tr>
      <w:tr w:rsidR="00446A6A" w:rsidRPr="00400FFD" w14:paraId="0A23A458" w14:textId="77777777" w:rsidTr="00446A6A">
        <w:trPr>
          <w:trHeight w:val="454"/>
          <w:jc w:val="center"/>
        </w:trPr>
        <w:tc>
          <w:tcPr>
            <w:tcW w:w="6797" w:type="dxa"/>
            <w:vAlign w:val="center"/>
          </w:tcPr>
          <w:p w14:paraId="44DF26C6" w14:textId="7480566D" w:rsidR="00446A6A" w:rsidRDefault="00B563D5" w:rsidP="00400F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04 GIUGNO 2025</w:t>
            </w:r>
            <w:r w:rsidR="001C4A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DALLE ORE 11.00 ALLE ORE 14.00</w:t>
            </w:r>
            <w:r w:rsidR="008D4D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PRESSO </w:t>
            </w:r>
            <w:r w:rsidR="00F77E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 PRESIDIO</w:t>
            </w:r>
            <w:r w:rsidR="008869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TERRITORIALE POLIFUNZIONALE</w:t>
            </w:r>
          </w:p>
          <w:p w14:paraId="0A23A455" w14:textId="6937EECC" w:rsidR="00EE0A7C" w:rsidRPr="00400FFD" w:rsidRDefault="00C15FD5" w:rsidP="00C15F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VIA SPEDALE N. 6</w:t>
            </w:r>
          </w:p>
        </w:tc>
        <w:tc>
          <w:tcPr>
            <w:tcW w:w="1573" w:type="dxa"/>
            <w:vAlign w:val="center"/>
          </w:tcPr>
          <w:p w14:paraId="0A23A456" w14:textId="748C0637" w:rsidR="00446A6A" w:rsidRPr="00400FFD" w:rsidRDefault="005F3B40" w:rsidP="00446A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ACCESSO DIRETTO O PREVIO APPUNTAMENTO </w:t>
            </w:r>
            <w:r w:rsidR="00446A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333/3337833</w:t>
            </w:r>
          </w:p>
        </w:tc>
      </w:tr>
      <w:tr w:rsidR="00446A6A" w:rsidRPr="00400FFD" w14:paraId="0A23A464" w14:textId="77777777" w:rsidTr="00446A6A">
        <w:trPr>
          <w:trHeight w:val="454"/>
          <w:jc w:val="center"/>
        </w:trPr>
        <w:tc>
          <w:tcPr>
            <w:tcW w:w="6797" w:type="dxa"/>
            <w:vAlign w:val="center"/>
          </w:tcPr>
          <w:p w14:paraId="28CA1415" w14:textId="4850485A" w:rsidR="00446A6A" w:rsidRDefault="00446A6A" w:rsidP="002F0D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REPERIBILITA’ TELEFONICA PER I</w:t>
            </w:r>
            <w:r w:rsidR="00D730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GIORNI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08- 09 GIUGNO 202</w:t>
            </w:r>
            <w:r w:rsidR="00F66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14:paraId="189A9938" w14:textId="77777777" w:rsidR="008D4D1E" w:rsidRDefault="008D4D1E" w:rsidP="002F0D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23A461" w14:textId="73A1C643" w:rsidR="00C729FF" w:rsidRPr="00400FFD" w:rsidRDefault="00C729FF" w:rsidP="002F0D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DOTT. CASORELLI</w:t>
            </w:r>
          </w:p>
        </w:tc>
        <w:tc>
          <w:tcPr>
            <w:tcW w:w="1573" w:type="dxa"/>
            <w:vAlign w:val="center"/>
          </w:tcPr>
          <w:p w14:paraId="0A23A462" w14:textId="5881C837" w:rsidR="00446A6A" w:rsidRPr="00400FFD" w:rsidRDefault="00446A6A" w:rsidP="00C729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333/3337833</w:t>
            </w:r>
          </w:p>
        </w:tc>
      </w:tr>
    </w:tbl>
    <w:p w14:paraId="0A23A469" w14:textId="77777777" w:rsidR="00400FFD" w:rsidRPr="00400FFD" w:rsidRDefault="00400FFD" w:rsidP="00400FFD">
      <w:pPr>
        <w:pStyle w:val="CM2"/>
        <w:spacing w:after="0"/>
        <w:jc w:val="both"/>
        <w:rPr>
          <w:rFonts w:ascii="Times New Roman" w:hAnsi="Times New Roman"/>
          <w:sz w:val="16"/>
          <w:szCs w:val="22"/>
        </w:rPr>
      </w:pPr>
    </w:p>
    <w:p w14:paraId="0A23A46A" w14:textId="77777777" w:rsidR="00252A64" w:rsidRPr="0064718B" w:rsidRDefault="00252A64" w:rsidP="00371764">
      <w:pPr>
        <w:pStyle w:val="CM2"/>
        <w:spacing w:after="0" w:line="340" w:lineRule="exact"/>
        <w:jc w:val="both"/>
        <w:rPr>
          <w:rFonts w:ascii="Times New Roman" w:hAnsi="Times New Roman"/>
        </w:rPr>
      </w:pPr>
      <w:r w:rsidRPr="0064718B">
        <w:rPr>
          <w:rFonts w:ascii="Times New Roman" w:hAnsi="Times New Roman"/>
        </w:rPr>
        <w:t>Ulteriori informazioni potranno essere a</w:t>
      </w:r>
      <w:r w:rsidR="001C7EE4" w:rsidRPr="0064718B">
        <w:rPr>
          <w:rFonts w:ascii="Times New Roman" w:hAnsi="Times New Roman"/>
        </w:rPr>
        <w:t>tti</w:t>
      </w:r>
      <w:r w:rsidRPr="0064718B">
        <w:rPr>
          <w:rFonts w:ascii="Times New Roman" w:hAnsi="Times New Roman"/>
        </w:rPr>
        <w:t>nte presso il Servizio Eletto</w:t>
      </w:r>
      <w:r w:rsidR="00371764" w:rsidRPr="0064718B">
        <w:rPr>
          <w:rFonts w:ascii="Times New Roman" w:hAnsi="Times New Roman"/>
        </w:rPr>
        <w:t>rale Comunale o presso la competente Autorità</w:t>
      </w:r>
      <w:r w:rsidRPr="0064718B">
        <w:rPr>
          <w:rFonts w:ascii="Times New Roman" w:hAnsi="Times New Roman"/>
        </w:rPr>
        <w:t xml:space="preserve"> Sanitaria Locale. </w:t>
      </w:r>
    </w:p>
    <w:p w14:paraId="0A23A46B" w14:textId="77777777" w:rsidR="00252A64" w:rsidRPr="0064718B" w:rsidRDefault="00252A64" w:rsidP="00252A64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0A23A46C" w14:textId="0792903D" w:rsidR="00252A64" w:rsidRPr="0064718B" w:rsidRDefault="00047284" w:rsidP="00252A64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64718B">
        <w:rPr>
          <w:rFonts w:ascii="Times New Roman" w:hAnsi="Times New Roman" w:cs="Times New Roman"/>
          <w:iCs/>
          <w:color w:val="auto"/>
        </w:rPr>
        <w:t xml:space="preserve">Data </w:t>
      </w:r>
      <w:r w:rsidR="00C278C3">
        <w:rPr>
          <w:rFonts w:ascii="Times New Roman" w:hAnsi="Times New Roman" w:cs="Times New Roman"/>
          <w:iCs/>
          <w:color w:val="auto"/>
        </w:rPr>
        <w:t>0</w:t>
      </w:r>
      <w:r w:rsidR="00EA7F8F">
        <w:rPr>
          <w:rFonts w:ascii="Times New Roman" w:hAnsi="Times New Roman" w:cs="Times New Roman"/>
          <w:iCs/>
          <w:color w:val="auto"/>
        </w:rPr>
        <w:t>6</w:t>
      </w:r>
      <w:r w:rsidRPr="0064718B">
        <w:rPr>
          <w:rFonts w:ascii="Times New Roman" w:hAnsi="Times New Roman" w:cs="Times New Roman"/>
          <w:iCs/>
          <w:color w:val="auto"/>
        </w:rPr>
        <w:t>/0</w:t>
      </w:r>
      <w:r w:rsidR="00F33949">
        <w:rPr>
          <w:rFonts w:ascii="Times New Roman" w:hAnsi="Times New Roman" w:cs="Times New Roman"/>
          <w:iCs/>
          <w:color w:val="auto"/>
        </w:rPr>
        <w:t>5</w:t>
      </w:r>
      <w:r w:rsidRPr="0064718B">
        <w:rPr>
          <w:rFonts w:ascii="Times New Roman" w:hAnsi="Times New Roman" w:cs="Times New Roman"/>
          <w:iCs/>
          <w:color w:val="auto"/>
        </w:rPr>
        <w:t>/202</w:t>
      </w:r>
      <w:r w:rsidR="00EA7F8F">
        <w:rPr>
          <w:rFonts w:ascii="Times New Roman" w:hAnsi="Times New Roman" w:cs="Times New Roman"/>
          <w:iCs/>
          <w:color w:val="auto"/>
        </w:rPr>
        <w:t>5</w:t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252A64" w:rsidRPr="0064718B">
        <w:rPr>
          <w:rFonts w:ascii="Times New Roman" w:hAnsi="Times New Roman" w:cs="Times New Roman"/>
          <w:iCs/>
          <w:color w:val="auto"/>
        </w:rPr>
        <w:tab/>
      </w:r>
      <w:r w:rsidR="00F617B9">
        <w:rPr>
          <w:rFonts w:ascii="Times New Roman" w:hAnsi="Times New Roman" w:cs="Times New Roman"/>
          <w:iCs/>
          <w:color w:val="auto"/>
        </w:rPr>
        <w:t xml:space="preserve">                      </w:t>
      </w:r>
      <w:r w:rsidR="00C278C3">
        <w:rPr>
          <w:rFonts w:ascii="Times New Roman" w:hAnsi="Times New Roman" w:cs="Times New Roman"/>
          <w:iCs/>
          <w:color w:val="auto"/>
        </w:rPr>
        <w:t xml:space="preserve"> </w:t>
      </w:r>
      <w:r w:rsidR="00F617B9">
        <w:rPr>
          <w:rFonts w:ascii="Times New Roman" w:hAnsi="Times New Roman" w:cs="Times New Roman"/>
          <w:iCs/>
          <w:color w:val="auto"/>
        </w:rPr>
        <w:t xml:space="preserve"> IL SINDACO</w:t>
      </w:r>
    </w:p>
    <w:p w14:paraId="0A23A46E" w14:textId="0FE4FEAC" w:rsidR="00F91652" w:rsidRPr="0064718B" w:rsidRDefault="00047284" w:rsidP="006471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4718B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                      </w:t>
      </w:r>
      <w:r w:rsidR="00024E58" w:rsidRPr="0064718B">
        <w:rPr>
          <w:rFonts w:ascii="Times New Roman" w:hAnsi="Times New Roman" w:cs="Times New Roman"/>
          <w:bCs/>
          <w:color w:val="auto"/>
        </w:rPr>
        <w:t xml:space="preserve">     </w:t>
      </w:r>
      <w:r w:rsidR="00F617B9">
        <w:rPr>
          <w:rFonts w:ascii="Times New Roman" w:hAnsi="Times New Roman" w:cs="Times New Roman"/>
          <w:bCs/>
          <w:color w:val="auto"/>
        </w:rPr>
        <w:t>(</w:t>
      </w:r>
      <w:r w:rsidRPr="0064718B">
        <w:rPr>
          <w:rFonts w:ascii="Times New Roman" w:hAnsi="Times New Roman" w:cs="Times New Roman"/>
          <w:bCs/>
          <w:color w:val="auto"/>
        </w:rPr>
        <w:t>SILVIO FRANCESCHELLI</w:t>
      </w:r>
      <w:r w:rsidR="00F617B9">
        <w:rPr>
          <w:rFonts w:ascii="Times New Roman" w:hAnsi="Times New Roman" w:cs="Times New Roman"/>
          <w:bCs/>
          <w:color w:val="auto"/>
        </w:rPr>
        <w:t>)</w:t>
      </w:r>
    </w:p>
    <w:sectPr w:rsidR="00F91652" w:rsidRPr="0064718B" w:rsidSect="00B10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9DD3" w14:textId="77777777" w:rsidR="005553E9" w:rsidRDefault="005553E9" w:rsidP="00252A64">
      <w:pPr>
        <w:spacing w:after="0" w:line="240" w:lineRule="auto"/>
      </w:pPr>
      <w:r>
        <w:separator/>
      </w:r>
    </w:p>
  </w:endnote>
  <w:endnote w:type="continuationSeparator" w:id="0">
    <w:p w14:paraId="612E7780" w14:textId="77777777" w:rsidR="005553E9" w:rsidRDefault="005553E9" w:rsidP="0025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Std">
    <w:altName w:val="Times New Roman MT St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4C90" w14:textId="77777777" w:rsidR="0047421F" w:rsidRDefault="004742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EFB5" w14:textId="77777777" w:rsidR="0047421F" w:rsidRDefault="004742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869C" w14:textId="77777777" w:rsidR="0047421F" w:rsidRDefault="004742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E825" w14:textId="77777777" w:rsidR="005553E9" w:rsidRDefault="005553E9" w:rsidP="00252A64">
      <w:pPr>
        <w:spacing w:after="0" w:line="240" w:lineRule="auto"/>
      </w:pPr>
      <w:r>
        <w:separator/>
      </w:r>
    </w:p>
  </w:footnote>
  <w:footnote w:type="continuationSeparator" w:id="0">
    <w:p w14:paraId="5F5ECBF6" w14:textId="77777777" w:rsidR="005553E9" w:rsidRDefault="005553E9" w:rsidP="0025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748A" w14:textId="77777777" w:rsidR="0047421F" w:rsidRDefault="004742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A473" w14:textId="77777777" w:rsidR="00252A64" w:rsidRPr="00252A64" w:rsidRDefault="00252A64" w:rsidP="00252A64">
    <w:pPr>
      <w:pStyle w:val="Intestazione"/>
      <w:jc w:val="right"/>
      <w:rPr>
        <w:rFonts w:ascii="Arial" w:hAnsi="Arial" w:cs="Arial"/>
        <w:sz w:val="12"/>
        <w:szCs w:val="12"/>
      </w:rPr>
    </w:pPr>
    <w:r w:rsidRPr="00252A64">
      <w:rPr>
        <w:rFonts w:ascii="Arial" w:hAnsi="Arial" w:cs="Arial"/>
        <w:sz w:val="12"/>
        <w:szCs w:val="12"/>
      </w:rPr>
      <w:t>U0099/01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94A6" w14:textId="77777777" w:rsidR="0047421F" w:rsidRDefault="004742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2"/>
    <w:rsid w:val="0002051B"/>
    <w:rsid w:val="00024E58"/>
    <w:rsid w:val="00047284"/>
    <w:rsid w:val="000A18E2"/>
    <w:rsid w:val="000B265A"/>
    <w:rsid w:val="000C5153"/>
    <w:rsid w:val="000E24AF"/>
    <w:rsid w:val="0019453B"/>
    <w:rsid w:val="001B389F"/>
    <w:rsid w:val="001C4A7F"/>
    <w:rsid w:val="001C7EE4"/>
    <w:rsid w:val="001D4A9C"/>
    <w:rsid w:val="00252A64"/>
    <w:rsid w:val="00297BEF"/>
    <w:rsid w:val="002F0D27"/>
    <w:rsid w:val="00371764"/>
    <w:rsid w:val="003F6529"/>
    <w:rsid w:val="00400FFD"/>
    <w:rsid w:val="00446A6A"/>
    <w:rsid w:val="0044756D"/>
    <w:rsid w:val="00473528"/>
    <w:rsid w:val="0047421F"/>
    <w:rsid w:val="005553E9"/>
    <w:rsid w:val="005A07B8"/>
    <w:rsid w:val="005B7B99"/>
    <w:rsid w:val="005C7327"/>
    <w:rsid w:val="005D0C5A"/>
    <w:rsid w:val="005F3B40"/>
    <w:rsid w:val="00612923"/>
    <w:rsid w:val="00613C3F"/>
    <w:rsid w:val="0064718B"/>
    <w:rsid w:val="00663365"/>
    <w:rsid w:val="00664E16"/>
    <w:rsid w:val="00666CB6"/>
    <w:rsid w:val="006E0D79"/>
    <w:rsid w:val="007C61FE"/>
    <w:rsid w:val="007E2396"/>
    <w:rsid w:val="00886991"/>
    <w:rsid w:val="008D4D1E"/>
    <w:rsid w:val="008E0BF5"/>
    <w:rsid w:val="00950ABB"/>
    <w:rsid w:val="009741D3"/>
    <w:rsid w:val="00993C00"/>
    <w:rsid w:val="00A246A7"/>
    <w:rsid w:val="00A41A87"/>
    <w:rsid w:val="00A43A0D"/>
    <w:rsid w:val="00A95928"/>
    <w:rsid w:val="00B10A00"/>
    <w:rsid w:val="00B24AA4"/>
    <w:rsid w:val="00B27153"/>
    <w:rsid w:val="00B563D5"/>
    <w:rsid w:val="00BF31D6"/>
    <w:rsid w:val="00C15FD5"/>
    <w:rsid w:val="00C278C3"/>
    <w:rsid w:val="00C322AA"/>
    <w:rsid w:val="00C50B3F"/>
    <w:rsid w:val="00C55C61"/>
    <w:rsid w:val="00C729FF"/>
    <w:rsid w:val="00CA522D"/>
    <w:rsid w:val="00D2686D"/>
    <w:rsid w:val="00D73071"/>
    <w:rsid w:val="00D86CEE"/>
    <w:rsid w:val="00DB78BC"/>
    <w:rsid w:val="00E77DC8"/>
    <w:rsid w:val="00EA7F8F"/>
    <w:rsid w:val="00ED435E"/>
    <w:rsid w:val="00EE0A7C"/>
    <w:rsid w:val="00F05013"/>
    <w:rsid w:val="00F33949"/>
    <w:rsid w:val="00F45677"/>
    <w:rsid w:val="00F617B9"/>
    <w:rsid w:val="00F669AB"/>
    <w:rsid w:val="00F77E0C"/>
    <w:rsid w:val="00F91652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3A443"/>
  <w15:docId w15:val="{560AFBA4-E206-4784-AECD-9E29996E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C00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0FFD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00FFD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993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93C00"/>
    <w:pPr>
      <w:spacing w:after="32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93C0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252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2A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52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52A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rafe2\Desktop\election%20day%2020-21%20settembre\USL%20MANIFESTI\Manifesto%20orario%20medi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Manifesto orario medici.dotx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Anagrafe2</dc:creator>
  <cp:lastModifiedBy>samuele pescatori</cp:lastModifiedBy>
  <cp:revision>2</cp:revision>
  <dcterms:created xsi:type="dcterms:W3CDTF">2025-05-06T11:04:00Z</dcterms:created>
  <dcterms:modified xsi:type="dcterms:W3CDTF">2025-05-06T11:04:00Z</dcterms:modified>
</cp:coreProperties>
</file>